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4F" w:rsidRPr="007E4035" w:rsidRDefault="00817C4F" w:rsidP="001427E3">
      <w:pPr>
        <w:jc w:val="center"/>
        <w:rPr>
          <w:b/>
          <w:sz w:val="32"/>
          <w:szCs w:val="32"/>
        </w:rPr>
      </w:pPr>
      <w:r w:rsidRPr="007E4035">
        <w:rPr>
          <w:b/>
          <w:sz w:val="32"/>
          <w:szCs w:val="32"/>
        </w:rPr>
        <w:t>ЭКОВЕРНИСАЖ  "СОХРАНИМ  ТИСУЛЬСКУЮ ЗЕМЛЮ"</w:t>
      </w:r>
    </w:p>
    <w:p w:rsidR="00817C4F" w:rsidRPr="007E4035" w:rsidRDefault="00817C4F" w:rsidP="00FE0394">
      <w:pPr>
        <w:jc w:val="right"/>
        <w:rPr>
          <w:b/>
          <w:bCs/>
          <w:sz w:val="28"/>
          <w:szCs w:val="28"/>
        </w:rPr>
      </w:pPr>
      <w:r w:rsidRPr="007E4035">
        <w:rPr>
          <w:b/>
          <w:bCs/>
        </w:rPr>
        <w:t xml:space="preserve">«В краю, где ширь полей безбрежных, </w:t>
      </w:r>
      <w:r w:rsidRPr="007E4035">
        <w:rPr>
          <w:b/>
          <w:bCs/>
        </w:rPr>
        <w:br/>
        <w:t xml:space="preserve">Где ветер гонит волнами траву </w:t>
      </w:r>
      <w:r w:rsidRPr="007E4035">
        <w:rPr>
          <w:b/>
          <w:bCs/>
        </w:rPr>
        <w:br/>
        <w:t xml:space="preserve">Кузбасс в ладонях держит нежно </w:t>
      </w:r>
      <w:r w:rsidRPr="007E4035">
        <w:rPr>
          <w:b/>
          <w:bCs/>
        </w:rPr>
        <w:br/>
      </w:r>
      <w:r w:rsidRPr="007E4035">
        <w:rPr>
          <w:b/>
          <w:bCs/>
          <w:sz w:val="28"/>
          <w:szCs w:val="28"/>
        </w:rPr>
        <w:t>Мой Тисуль и дом, где я живу»</w:t>
      </w:r>
    </w:p>
    <w:p w:rsidR="00817C4F" w:rsidRPr="007E4035" w:rsidRDefault="00817C4F" w:rsidP="00FE0394">
      <w:pPr>
        <w:spacing w:after="0" w:line="240" w:lineRule="auto"/>
        <w:jc w:val="center"/>
        <w:rPr>
          <w:i/>
          <w:sz w:val="28"/>
          <w:szCs w:val="28"/>
        </w:rPr>
      </w:pPr>
      <w:r w:rsidRPr="007E4035">
        <w:rPr>
          <w:i/>
          <w:sz w:val="28"/>
          <w:szCs w:val="28"/>
        </w:rPr>
        <w:t>На стендах в музыкальном зале оформлена выставка фотографий на тему  «Красота родного края»,  «Природа, ты и я!», «Весенние цветы»; «Прозрачная вода моих рек и озёр»</w:t>
      </w:r>
    </w:p>
    <w:p w:rsidR="00817C4F" w:rsidRPr="007E4035" w:rsidRDefault="00817C4F" w:rsidP="00EA154A">
      <w:pPr>
        <w:spacing w:before="100" w:beforeAutospacing="1" w:after="0" w:line="240" w:lineRule="auto"/>
        <w:rPr>
          <w:i/>
          <w:sz w:val="28"/>
          <w:szCs w:val="28"/>
        </w:rPr>
      </w:pPr>
      <w:r w:rsidRPr="007E4035">
        <w:rPr>
          <w:b/>
          <w:i/>
          <w:sz w:val="28"/>
          <w:szCs w:val="28"/>
        </w:rPr>
        <w:t xml:space="preserve">                                 Звучит     песня «Дети земли» муз. А. Петряшевой</w:t>
      </w:r>
      <w:r w:rsidRPr="007E4035">
        <w:rPr>
          <w:i/>
          <w:sz w:val="28"/>
          <w:szCs w:val="28"/>
        </w:rPr>
        <w:t>.        Входят дети 1 и  2 старших групп, выполняют перестроение. Змейкой входят дети подготовительной группы и выстраиваются в полукруг у центральной стены</w:t>
      </w:r>
    </w:p>
    <w:p w:rsidR="00817C4F" w:rsidRPr="007E4035" w:rsidRDefault="00817C4F" w:rsidP="00EA154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4035">
        <w:rPr>
          <w:rFonts w:ascii="Times New Roman" w:hAnsi="Times New Roman"/>
          <w:b/>
          <w:sz w:val="28"/>
          <w:szCs w:val="28"/>
          <w:lang w:eastAsia="ru-RU"/>
        </w:rPr>
        <w:t>1 реб.: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Тисульский край – родной мой, первозданный!                                        Холмы и реки, горы и ручьи!                                                                                      Какая мощь! Какая сила вольная!                                                                         Другой такой вовеки не найти!                                                                                                                                   </w:t>
      </w:r>
      <w:r w:rsidRPr="007E4035">
        <w:rPr>
          <w:rFonts w:ascii="Times New Roman" w:hAnsi="Times New Roman"/>
          <w:sz w:val="28"/>
          <w:szCs w:val="28"/>
          <w:lang w:eastAsia="ru-RU"/>
        </w:rPr>
        <w:br/>
      </w:r>
      <w:r w:rsidRPr="007E4035">
        <w:rPr>
          <w:rFonts w:ascii="Times New Roman" w:hAnsi="Times New Roman"/>
          <w:b/>
          <w:sz w:val="28"/>
          <w:szCs w:val="28"/>
          <w:lang w:eastAsia="ru-RU"/>
        </w:rPr>
        <w:t>2 реб.: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Мы живём в краю суровом,</w:t>
      </w:r>
      <w:r w:rsidRPr="007E4035">
        <w:rPr>
          <w:rFonts w:ascii="Times New Roman" w:hAnsi="Times New Roman"/>
          <w:sz w:val="28"/>
          <w:szCs w:val="28"/>
          <w:lang w:eastAsia="ru-RU"/>
        </w:rPr>
        <w:br/>
        <w:t xml:space="preserve">И для вас, для всех не новость – </w:t>
      </w:r>
      <w:r w:rsidRPr="007E4035">
        <w:rPr>
          <w:rFonts w:ascii="Times New Roman" w:hAnsi="Times New Roman"/>
          <w:sz w:val="28"/>
          <w:szCs w:val="28"/>
          <w:lang w:eastAsia="ru-RU"/>
        </w:rPr>
        <w:br/>
        <w:t>Что район то наш - Тисульский                                                                                                                Хорошеет с каждым днём!</w:t>
      </w:r>
      <w:r w:rsidRPr="007E4035">
        <w:rPr>
          <w:rFonts w:ascii="Times New Roman" w:hAnsi="Times New Roman"/>
          <w:sz w:val="28"/>
          <w:szCs w:val="28"/>
          <w:lang w:eastAsia="ru-RU"/>
        </w:rPr>
        <w:br/>
      </w:r>
      <w:r w:rsidRPr="007E4035">
        <w:rPr>
          <w:rFonts w:ascii="Times New Roman" w:hAnsi="Times New Roman"/>
          <w:b/>
          <w:sz w:val="28"/>
          <w:szCs w:val="28"/>
          <w:lang w:eastAsia="ru-RU"/>
        </w:rPr>
        <w:t>3 реб.: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Люблю тебя, Тисульская земля!                                                               Люблю тебя и в праздники, и в будни                                                                                               Люблю тебя за горы и леса                                                                                     Люблю и прославляю тебя песней!</w:t>
      </w:r>
    </w:p>
    <w:p w:rsidR="00817C4F" w:rsidRPr="007E4035" w:rsidRDefault="00817C4F" w:rsidP="00C50652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E4035">
        <w:rPr>
          <w:rFonts w:ascii="Times New Roman" w:hAnsi="Times New Roman"/>
          <w:b/>
          <w:bCs/>
          <w:i/>
          <w:sz w:val="28"/>
          <w:szCs w:val="28"/>
          <w:lang w:eastAsia="ru-RU"/>
        </w:rPr>
        <w:t>ПЕСНЯ «НАША РОССИЯ ПРЕКРАСНА» муз. и сл. З. Роот</w:t>
      </w:r>
    </w:p>
    <w:p w:rsidR="00817C4F" w:rsidRPr="007E4035" w:rsidRDefault="00817C4F" w:rsidP="00BC2D33">
      <w:pPr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Ведущая: </w:t>
      </w:r>
      <w:r w:rsidRPr="007E4035">
        <w:rPr>
          <w:sz w:val="28"/>
          <w:szCs w:val="28"/>
        </w:rPr>
        <w:t>Тисульский район богат полезными ископаемыми. У нас добывают бурый уголь,  и различные руды, золото и другие полезные ископаемы.</w:t>
      </w:r>
      <w:r w:rsidRPr="007E4035">
        <w:rPr>
          <w:b/>
          <w:sz w:val="28"/>
          <w:szCs w:val="28"/>
        </w:rPr>
        <w:t xml:space="preserve"> </w:t>
      </w:r>
      <w:r w:rsidRPr="007E4035">
        <w:rPr>
          <w:sz w:val="28"/>
          <w:szCs w:val="28"/>
        </w:rPr>
        <w:t>А ещё наша Тисульская земля очень красива.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На её территории находится 17 интересных природно-исторических объектов. К ним следует отнести реку Кия с ее белокаменным плесом — красивейшим уголком Кузбасса, минеральными источниками, кладбищем динозавров у деревни Шестаково</w:t>
      </w:r>
      <w:r w:rsidRPr="007E4035">
        <w:rPr>
          <w:sz w:val="28"/>
          <w:szCs w:val="28"/>
        </w:rPr>
        <w:t xml:space="preserve">! </w:t>
      </w:r>
      <w:r w:rsidRPr="007E4035">
        <w:rPr>
          <w:i/>
          <w:sz w:val="28"/>
          <w:szCs w:val="28"/>
        </w:rPr>
        <w:t>(показ фотографий)</w:t>
      </w:r>
      <w:r w:rsidRPr="007E4035">
        <w:rPr>
          <w:sz w:val="28"/>
          <w:szCs w:val="28"/>
        </w:rPr>
        <w:t xml:space="preserve"> У нас очень красивые реки и озёра: Берчикуль, Саланга, Песчаное, Пустое и другие </w:t>
      </w:r>
      <w:r w:rsidRPr="007E4035">
        <w:rPr>
          <w:i/>
          <w:sz w:val="28"/>
          <w:szCs w:val="28"/>
        </w:rPr>
        <w:t xml:space="preserve"> (показ фотографий)</w:t>
      </w:r>
      <w:r w:rsidRPr="007E4035">
        <w:rPr>
          <w:sz w:val="28"/>
          <w:szCs w:val="28"/>
        </w:rPr>
        <w:t xml:space="preserve"> Лес –</w:t>
      </w:r>
      <w:r w:rsidRPr="007E4035">
        <w:rPr>
          <w:b/>
          <w:sz w:val="28"/>
          <w:szCs w:val="28"/>
        </w:rPr>
        <w:t xml:space="preserve"> </w:t>
      </w:r>
      <w:r w:rsidRPr="007E4035">
        <w:rPr>
          <w:sz w:val="28"/>
          <w:szCs w:val="28"/>
        </w:rPr>
        <w:t xml:space="preserve">одно из природных богатств нашего района. (показ фотографий).  </w:t>
      </w:r>
    </w:p>
    <w:p w:rsidR="00817C4F" w:rsidRPr="007E4035" w:rsidRDefault="00817C4F" w:rsidP="00C62D6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4035">
        <w:rPr>
          <w:rFonts w:ascii="Times New Roman" w:hAnsi="Times New Roman"/>
          <w:b/>
          <w:bCs/>
          <w:sz w:val="28"/>
          <w:szCs w:val="28"/>
          <w:lang w:eastAsia="ru-RU"/>
        </w:rPr>
        <w:t>4 реб.: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 Тисульскому району- 90 лет                                                                                                      А значит, процветай, моя земля!                                                                                                        Ещё премного - много славных дней                                                                                                     На благо Кемеровской области моей!     </w:t>
      </w:r>
    </w:p>
    <w:p w:rsidR="00817C4F" w:rsidRPr="007E4035" w:rsidRDefault="00817C4F" w:rsidP="007F3D57">
      <w:pPr>
        <w:spacing w:before="100" w:beforeAutospacing="1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E4035">
        <w:rPr>
          <w:rFonts w:ascii="Times New Roman" w:hAnsi="Times New Roman"/>
          <w:b/>
          <w:i/>
          <w:sz w:val="28"/>
          <w:szCs w:val="28"/>
          <w:lang w:eastAsia="ru-RU"/>
        </w:rPr>
        <w:t>Гимн Кемеровской области</w:t>
      </w:r>
    </w:p>
    <w:p w:rsidR="00817C4F" w:rsidRPr="007E4035" w:rsidRDefault="00817C4F" w:rsidP="007F3D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40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Ведущая: 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На территории района имеется 15 памятников истории. Среди них 5 архитектурных памятников — каменные купеческие дома середины — конца XIX в п. Тисуль. (показ фотографий). О трагических днях гражданской войны напоминают обелиски, установленные в местах гибели, на братских могилах чоновцев, партизан, погибших в боях с белогвардейцами. (показ фотографий).     К памятникам истории относится также дом в селе </w:t>
      </w:r>
      <w:r w:rsidRPr="007E4035">
        <w:rPr>
          <w:rFonts w:ascii="Times New Roman" w:hAnsi="Times New Roman"/>
          <w:i/>
          <w:iCs/>
          <w:sz w:val="28"/>
          <w:szCs w:val="28"/>
          <w:lang w:eastAsia="ru-RU"/>
        </w:rPr>
        <w:t>Листвянка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, где родился лётчик-космонавт </w:t>
      </w:r>
      <w:r w:rsidRPr="007E4035">
        <w:rPr>
          <w:rFonts w:ascii="Times New Roman" w:hAnsi="Times New Roman"/>
          <w:i/>
          <w:iCs/>
          <w:sz w:val="28"/>
          <w:szCs w:val="28"/>
          <w:lang w:eastAsia="ru-RU"/>
        </w:rPr>
        <w:t>Леонов Алексей Архипович</w:t>
      </w:r>
      <w:r w:rsidRPr="007E4035">
        <w:rPr>
          <w:rFonts w:ascii="Times New Roman" w:hAnsi="Times New Roman"/>
          <w:sz w:val="28"/>
          <w:szCs w:val="28"/>
          <w:lang w:eastAsia="ru-RU"/>
        </w:rPr>
        <w:t>. На доме установлена мемориальная доска.</w:t>
      </w:r>
      <w:r w:rsidRPr="007E40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4035">
        <w:rPr>
          <w:rFonts w:ascii="Times New Roman" w:hAnsi="Times New Roman"/>
          <w:i/>
          <w:sz w:val="28"/>
          <w:szCs w:val="28"/>
          <w:lang w:eastAsia="ru-RU"/>
        </w:rPr>
        <w:t>(показ фотографий).</w:t>
      </w:r>
      <w:r w:rsidRPr="007E40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Интересными людьми прославившими Тисульский район являются также писатель, поэт, художник — В. П. Столяров, а также егендарный солдат, прототип </w:t>
      </w:r>
      <w:r w:rsidRPr="007E4035">
        <w:rPr>
          <w:rFonts w:ascii="Times New Roman" w:hAnsi="Times New Roman"/>
          <w:i/>
          <w:iCs/>
          <w:sz w:val="28"/>
          <w:szCs w:val="28"/>
          <w:lang w:eastAsia="ru-RU"/>
        </w:rPr>
        <w:t>памятника воину- освободителю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в берлинском Трептов-парке — </w:t>
      </w:r>
      <w:r w:rsidRPr="007E4035">
        <w:rPr>
          <w:rFonts w:ascii="Times New Roman" w:hAnsi="Times New Roman"/>
          <w:i/>
          <w:iCs/>
          <w:sz w:val="28"/>
          <w:szCs w:val="28"/>
          <w:lang w:eastAsia="ru-RU"/>
        </w:rPr>
        <w:t>Николай Иванович Масалов</w:t>
      </w:r>
      <w:r w:rsidRPr="007E4035">
        <w:rPr>
          <w:rFonts w:ascii="Times New Roman" w:hAnsi="Times New Roman"/>
          <w:sz w:val="28"/>
          <w:szCs w:val="28"/>
          <w:lang w:eastAsia="ru-RU"/>
        </w:rPr>
        <w:t xml:space="preserve"> (уроженец села Вознесенка) и многие другие (показ фотографий).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1.</w:t>
      </w:r>
      <w:r w:rsidRPr="007E4035">
        <w:rPr>
          <w:sz w:val="28"/>
          <w:szCs w:val="28"/>
        </w:rPr>
        <w:tab/>
        <w:t>Скоро весенние, свежие травы покроют  луга и поля.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Оденутся  листвою берёзы, зеленою станет Тисульская наша  Земля.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2.</w:t>
      </w:r>
      <w:r w:rsidRPr="007E4035">
        <w:rPr>
          <w:sz w:val="28"/>
          <w:szCs w:val="28"/>
        </w:rPr>
        <w:tab/>
        <w:t>В лесу будет тень и прохлада,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воздух – целебный настой.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Услышим вновь птичьи рулады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 глуши потаенной лесной.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3.</w:t>
      </w:r>
      <w:r w:rsidRPr="007E4035">
        <w:rPr>
          <w:sz w:val="28"/>
          <w:szCs w:val="28"/>
        </w:rPr>
        <w:tab/>
        <w:t>Растенья нам добрые братья,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Былинка и кедр -  исполин.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Планеты зеленое платье,</w:t>
      </w:r>
    </w:p>
    <w:p w:rsidR="00817C4F" w:rsidRPr="007E4035" w:rsidRDefault="00817C4F" w:rsidP="001427E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Давайте, друзья, сохраним.</w:t>
      </w:r>
    </w:p>
    <w:p w:rsidR="00817C4F" w:rsidRPr="007E4035" w:rsidRDefault="00817C4F" w:rsidP="00690F82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4035">
        <w:rPr>
          <w:b/>
          <w:i/>
          <w:sz w:val="28"/>
          <w:szCs w:val="28"/>
        </w:rPr>
        <w:t>ПЕСНЯ  "РАЗНОЦВЕТНАЯ ПЛАНЕТА"муз. Н. Лукониной.сл. Л. Чадовой.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b/>
          <w:sz w:val="28"/>
          <w:szCs w:val="28"/>
        </w:rPr>
        <w:t>Ведущая:</w:t>
      </w:r>
      <w:r w:rsidRPr="007E4035">
        <w:rPr>
          <w:rFonts w:ascii="Times New Roman" w:hAnsi="Times New Roman"/>
          <w:sz w:val="28"/>
          <w:szCs w:val="28"/>
        </w:rPr>
        <w:t xml:space="preserve"> А сейчас друзья, внимание!!!                                                                        О Белогорске расскажут стихи Кирилл и Женя.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E4035">
        <w:rPr>
          <w:rFonts w:ascii="Times New Roman" w:hAnsi="Times New Roman"/>
          <w:b/>
          <w:sz w:val="28"/>
          <w:szCs w:val="28"/>
        </w:rPr>
        <w:t>Мой край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1. Мой милый край – земля, где я родился,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Где первые тропинки протоптал.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С тобою с детства сердцем я сроднился.,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Тебя я Малой Родиной назвал.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2. Встаёт рассвет над Белогорскою землёю,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И пусть вокруг леса, а не вода,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Как ты мой край, по жизни был со мною,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Так я с тобой останусь навсегда.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</w:p>
    <w:p w:rsidR="00817C4F" w:rsidRPr="007E4035" w:rsidRDefault="00817C4F" w:rsidP="00690F8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E4035">
        <w:rPr>
          <w:rFonts w:ascii="Times New Roman" w:hAnsi="Times New Roman"/>
          <w:b/>
          <w:sz w:val="28"/>
          <w:szCs w:val="28"/>
        </w:rPr>
        <w:t>Мой Белогорск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Наша тайга – это запах смолистого ветра, упорность и верность людей.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Белогорцы  надёжны и стойки, как кедры, и друга не бросят в беде.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Природы, чем наша,  не сыщешь  чудесней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Здесь царство ёлок и берёз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Зимой снега глубоки и безбрежны, такой неземной чистоты…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8"/>
          <w:szCs w:val="28"/>
        </w:rPr>
      </w:pPr>
      <w:r w:rsidRPr="007E4035">
        <w:rPr>
          <w:rFonts w:ascii="Times New Roman" w:hAnsi="Times New Roman"/>
          <w:sz w:val="28"/>
          <w:szCs w:val="28"/>
        </w:rPr>
        <w:t>А девочки наши красивы и нежны, как белых черёмух цветы!</w:t>
      </w:r>
    </w:p>
    <w:p w:rsidR="00817C4F" w:rsidRPr="007E4035" w:rsidRDefault="00817C4F" w:rsidP="00690F82">
      <w:pPr>
        <w:pStyle w:val="NoSpacing"/>
        <w:rPr>
          <w:rFonts w:ascii="Times New Roman" w:hAnsi="Times New Roman"/>
          <w:sz w:val="24"/>
          <w:szCs w:val="24"/>
        </w:rPr>
      </w:pPr>
    </w:p>
    <w:p w:rsidR="00817C4F" w:rsidRPr="007E4035" w:rsidRDefault="00817C4F" w:rsidP="00690F82">
      <w:pPr>
        <w:jc w:val="center"/>
        <w:rPr>
          <w:b/>
          <w:i/>
          <w:sz w:val="32"/>
          <w:szCs w:val="32"/>
          <w:u w:val="single"/>
        </w:rPr>
      </w:pPr>
      <w:r w:rsidRPr="007E4035">
        <w:rPr>
          <w:b/>
          <w:i/>
          <w:sz w:val="32"/>
          <w:szCs w:val="32"/>
          <w:u w:val="single"/>
        </w:rPr>
        <w:t xml:space="preserve">ПЕСНЯ «РОДНАЯ ПЕСЕНКА» </w:t>
      </w:r>
      <w:r w:rsidRPr="007E4035">
        <w:rPr>
          <w:i/>
          <w:sz w:val="32"/>
          <w:szCs w:val="32"/>
        </w:rPr>
        <w:t>(учащаяся Школы Искусств)</w:t>
      </w:r>
    </w:p>
    <w:p w:rsidR="00817C4F" w:rsidRPr="007E4035" w:rsidRDefault="00817C4F" w:rsidP="0044758E">
      <w:pPr>
        <w:rPr>
          <w:sz w:val="32"/>
          <w:szCs w:val="32"/>
        </w:rPr>
      </w:pPr>
      <w:r w:rsidRPr="007E4035">
        <w:rPr>
          <w:b/>
          <w:sz w:val="32"/>
          <w:szCs w:val="32"/>
        </w:rPr>
        <w:t>Ведущая:</w:t>
      </w:r>
      <w:r w:rsidRPr="007E4035">
        <w:rPr>
          <w:b/>
          <w:i/>
          <w:sz w:val="32"/>
          <w:szCs w:val="32"/>
          <w:u w:val="single"/>
        </w:rPr>
        <w:t xml:space="preserve"> </w:t>
      </w:r>
      <w:r w:rsidRPr="007E4035">
        <w:rPr>
          <w:sz w:val="32"/>
          <w:szCs w:val="32"/>
        </w:rPr>
        <w:t xml:space="preserve">На горе – то калина, под горою, малина.                                   Там  девчонки гуляли, там красные гуляли. </w:t>
      </w:r>
    </w:p>
    <w:p w:rsidR="00817C4F" w:rsidRPr="007E4035" w:rsidRDefault="00817C4F" w:rsidP="00690F82">
      <w:pPr>
        <w:jc w:val="center"/>
        <w:rPr>
          <w:b/>
          <w:i/>
          <w:sz w:val="32"/>
          <w:szCs w:val="32"/>
          <w:u w:val="single"/>
        </w:rPr>
      </w:pPr>
      <w:r w:rsidRPr="007E4035">
        <w:rPr>
          <w:b/>
          <w:i/>
          <w:sz w:val="32"/>
          <w:szCs w:val="32"/>
          <w:u w:val="single"/>
        </w:rPr>
        <w:t xml:space="preserve">ПЕСНЯ «ОЙ НА ГОРКЕ, КАЛИНА» </w:t>
      </w:r>
      <w:r w:rsidRPr="007E4035">
        <w:rPr>
          <w:i/>
          <w:sz w:val="32"/>
          <w:szCs w:val="32"/>
        </w:rPr>
        <w:t>(сводный ансамбль Школы Искусств)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Ведущая.</w:t>
      </w:r>
      <w:r w:rsidRPr="007E4035">
        <w:rPr>
          <w:sz w:val="28"/>
          <w:szCs w:val="28"/>
        </w:rPr>
        <w:tab/>
      </w:r>
      <w:r w:rsidRPr="007E4035">
        <w:rPr>
          <w:i/>
          <w:sz w:val="28"/>
          <w:szCs w:val="28"/>
        </w:rPr>
        <w:t>(на фоне музыки)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Открылся выставочный зал.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Пройдите, посмотрите.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Средь фотографий и картин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Душою отдохните.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А помогут мне в этом девочки – цветочки.</w:t>
      </w:r>
    </w:p>
    <w:p w:rsidR="00817C4F" w:rsidRPr="007E4035" w:rsidRDefault="00817C4F" w:rsidP="001244C8">
      <w:pPr>
        <w:spacing w:after="0" w:line="240" w:lineRule="auto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>Фотовыставка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1.</w:t>
      </w:r>
      <w:r w:rsidRPr="007E4035">
        <w:rPr>
          <w:sz w:val="28"/>
          <w:szCs w:val="28"/>
        </w:rPr>
        <w:tab/>
        <w:t>Родная природа и есть рай земной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Находится он рядом с нами.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Обязаны мы сохранить и сберечь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Природу своими руками.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 Вот репродукция картины "</w:t>
      </w:r>
      <w:r w:rsidRPr="007E4035">
        <w:rPr>
          <w:b/>
          <w:sz w:val="28"/>
          <w:szCs w:val="28"/>
        </w:rPr>
        <w:t>Весенние цветы".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И просыпаются они для нас, для красоты.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Цветы 1.</w:t>
      </w:r>
      <w:r w:rsidRPr="007E4035">
        <w:rPr>
          <w:sz w:val="28"/>
          <w:szCs w:val="28"/>
        </w:rPr>
        <w:tab/>
        <w:t>Растут цветы на клумбе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радуют наш взгляд.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У каждого растения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Особенный наряд.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 xml:space="preserve"> </w:t>
      </w:r>
      <w:r w:rsidRPr="007E4035">
        <w:rPr>
          <w:sz w:val="28"/>
          <w:szCs w:val="28"/>
        </w:rPr>
        <w:tab/>
        <w:t xml:space="preserve"> 2.</w:t>
      </w:r>
      <w:r w:rsidRPr="007E4035">
        <w:rPr>
          <w:sz w:val="28"/>
          <w:szCs w:val="28"/>
        </w:rPr>
        <w:tab/>
        <w:t>Вот первым улыбнулся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шлет весне привет.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Цветочек ярко – желтый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Красивый первоцвет.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  <w:t>3.        Свой фрак одел подснежник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белый воротник.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Он с первыми лучами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 проталинке возник.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  <w:t xml:space="preserve"> 4.</w:t>
      </w:r>
      <w:r w:rsidRPr="007E4035">
        <w:rPr>
          <w:sz w:val="28"/>
          <w:szCs w:val="28"/>
        </w:rPr>
        <w:tab/>
        <w:t>Подняли свои головы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Тюльпаны и все разные: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Есть розовые, желтые,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Есть белые и красные.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  <w:t xml:space="preserve"> 5.</w:t>
      </w:r>
      <w:r w:rsidRPr="007E4035">
        <w:rPr>
          <w:sz w:val="28"/>
          <w:szCs w:val="28"/>
        </w:rPr>
        <w:tab/>
        <w:t>Сберегите мне солнце,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Пусть лучик блестит.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Не губите природу –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Она не простит.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Добры будьте люди,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Мне хочется жить.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Девочка.</w:t>
      </w:r>
      <w:r w:rsidRPr="007E4035">
        <w:rPr>
          <w:sz w:val="28"/>
          <w:szCs w:val="28"/>
        </w:rPr>
        <w:tab/>
        <w:t>Я не думала никогда,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Что знают цветы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Человеческие слова.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Но то, что сегодня прослушала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Мне тронуло сердце и душу.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И цветы, и заря, белый свет и земля,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Все умеют говорить и людей благодарить.</w:t>
      </w:r>
    </w:p>
    <w:p w:rsidR="00817C4F" w:rsidRPr="007E4035" w:rsidRDefault="00817C4F" w:rsidP="001244C8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6D1FDE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7E4035">
        <w:rPr>
          <w:b/>
          <w:i/>
          <w:sz w:val="28"/>
          <w:szCs w:val="28"/>
          <w:u w:val="single"/>
        </w:rPr>
        <w:t>ТАНЕЦ  ЦВЕТОВ.</w:t>
      </w:r>
    </w:p>
    <w:p w:rsidR="00817C4F" w:rsidRPr="007E4035" w:rsidRDefault="00817C4F" w:rsidP="006D1FDE">
      <w:pPr>
        <w:spacing w:after="0" w:line="240" w:lineRule="auto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ab/>
      </w:r>
      <w:r w:rsidRPr="007E4035">
        <w:rPr>
          <w:b/>
          <w:sz w:val="28"/>
          <w:szCs w:val="28"/>
        </w:rPr>
        <w:tab/>
      </w:r>
    </w:p>
    <w:p w:rsidR="00817C4F" w:rsidRPr="007E4035" w:rsidRDefault="00817C4F" w:rsidP="006D1FDE">
      <w:pPr>
        <w:spacing w:after="0" w:line="240" w:lineRule="auto"/>
        <w:rPr>
          <w:i/>
          <w:sz w:val="28"/>
          <w:szCs w:val="28"/>
        </w:rPr>
      </w:pPr>
      <w:r w:rsidRPr="007E4035">
        <w:rPr>
          <w:i/>
          <w:sz w:val="28"/>
          <w:szCs w:val="28"/>
        </w:rPr>
        <w:t>Экскурсовод подходит к фотографиям, на одной цветы  - яркие, на другой - увядшие.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Посмотрите, ребята, на эти цветы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найдите отличья и сходства черты.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Этот цветок у дороги растет,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А этот в лесу на полянке цветет.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Он каждое утро росой умывается,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Как солнце взойдет, он ему улыбается.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Ребенок 1.</w:t>
      </w:r>
      <w:r w:rsidRPr="007E4035">
        <w:rPr>
          <w:sz w:val="28"/>
          <w:szCs w:val="28"/>
        </w:rPr>
        <w:tab/>
        <w:t>Лепестки его ярки, душисты, приятны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Здоровый цветок и такой ароматный.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 лесу побываешь, к нему прикоснешься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будто бы сам новых сил наберешься</w:t>
      </w:r>
      <w:r w:rsidRPr="007E4035">
        <w:rPr>
          <w:i/>
          <w:sz w:val="28"/>
          <w:szCs w:val="28"/>
        </w:rPr>
        <w:t>. (показ фотографии)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Этот цветок вобрал в себя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Бензин и вредный газ,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Очистил воздух он вокруг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нас с тобою спас.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Ребенок 2.</w:t>
      </w:r>
      <w:r w:rsidRPr="007E4035">
        <w:rPr>
          <w:sz w:val="28"/>
          <w:szCs w:val="28"/>
        </w:rPr>
        <w:tab/>
        <w:t>Рубашка стала серой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 газов выхлопных.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Не видно ярких красок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лепестков цветных</w:t>
      </w:r>
      <w:r w:rsidRPr="007E4035">
        <w:rPr>
          <w:i/>
          <w:sz w:val="28"/>
          <w:szCs w:val="28"/>
        </w:rPr>
        <w:t>.(показ фотографии)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Ведь в наших с вами силах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Природу сохранить.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На клумбах, в скверах, в парках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Цветы кругом садить.</w:t>
      </w:r>
    </w:p>
    <w:p w:rsidR="00817C4F" w:rsidRPr="007E4035" w:rsidRDefault="00817C4F" w:rsidP="006D1FDE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B80143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4035">
        <w:rPr>
          <w:b/>
          <w:i/>
          <w:sz w:val="28"/>
          <w:szCs w:val="28"/>
        </w:rPr>
        <w:t>ЭКСКУРСОВОД ПОДХОДИТ К ДРУГИМ КАРТИНАМ.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Экскурсовод.</w:t>
      </w:r>
      <w:r w:rsidRPr="007E4035">
        <w:rPr>
          <w:sz w:val="28"/>
          <w:szCs w:val="28"/>
        </w:rPr>
        <w:t xml:space="preserve"> Посмотрите, дети, на это полотно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Нарисовал художник здесь русло лишь одно.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B474B5">
      <w:pPr>
        <w:spacing w:after="0" w:line="240" w:lineRule="auto"/>
        <w:jc w:val="center"/>
        <w:rPr>
          <w:i/>
          <w:sz w:val="24"/>
          <w:szCs w:val="24"/>
        </w:rPr>
      </w:pPr>
      <w:r w:rsidRPr="007E4035">
        <w:rPr>
          <w:b/>
          <w:i/>
          <w:sz w:val="28"/>
          <w:szCs w:val="28"/>
        </w:rPr>
        <w:t>СЦЕНКА</w:t>
      </w:r>
      <w:r w:rsidRPr="007E4035">
        <w:rPr>
          <w:i/>
          <w:sz w:val="24"/>
          <w:szCs w:val="24"/>
        </w:rPr>
        <w:t xml:space="preserve"> (ВЫХОДИТ ПРЕПРИНИМАТЕЛЬ, САДИТСЯ ЗА СТОЛ,</w:t>
      </w:r>
    </w:p>
    <w:p w:rsidR="00817C4F" w:rsidRPr="007E4035" w:rsidRDefault="00817C4F" w:rsidP="0044758E">
      <w:pPr>
        <w:spacing w:after="0" w:line="240" w:lineRule="auto"/>
        <w:jc w:val="center"/>
        <w:rPr>
          <w:b/>
          <w:i/>
          <w:sz w:val="24"/>
          <w:szCs w:val="24"/>
        </w:rPr>
      </w:pPr>
      <w:r w:rsidRPr="007E4035">
        <w:rPr>
          <w:i/>
          <w:sz w:val="24"/>
          <w:szCs w:val="24"/>
        </w:rPr>
        <w:t>РАЗГОВАРИВАЕТ ПО ТЕЛЕФОНУ, К НЕМУ ПОДХОДЯТ ДЕТИ ЭКОЛОГИ</w:t>
      </w:r>
      <w:r w:rsidRPr="007E4035">
        <w:rPr>
          <w:b/>
          <w:i/>
          <w:sz w:val="24"/>
          <w:szCs w:val="24"/>
        </w:rPr>
        <w:t>.</w:t>
      </w:r>
    </w:p>
    <w:p w:rsidR="00817C4F" w:rsidRPr="007E4035" w:rsidRDefault="00817C4F" w:rsidP="00B80143">
      <w:pPr>
        <w:spacing w:after="0" w:line="240" w:lineRule="auto"/>
        <w:rPr>
          <w:b/>
          <w:sz w:val="28"/>
          <w:szCs w:val="28"/>
          <w:u w:val="single"/>
        </w:rPr>
      </w:pPr>
      <w:r w:rsidRPr="007E4035">
        <w:rPr>
          <w:b/>
          <w:sz w:val="28"/>
          <w:szCs w:val="28"/>
          <w:u w:val="single"/>
        </w:rPr>
        <w:t>Предприниматель.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Здравствуйте!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Скажите, что вам нужно?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Экологи.</w:t>
      </w:r>
      <w:r w:rsidRPr="007E4035">
        <w:rPr>
          <w:sz w:val="28"/>
          <w:szCs w:val="28"/>
        </w:rPr>
        <w:tab/>
        <w:t>Мы юные экологи,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Живем с природой дружно.</w:t>
      </w:r>
    </w:p>
    <w:p w:rsidR="00817C4F" w:rsidRPr="007E4035" w:rsidRDefault="00817C4F" w:rsidP="00B80143">
      <w:pPr>
        <w:spacing w:after="0" w:line="240" w:lineRule="auto"/>
        <w:rPr>
          <w:b/>
          <w:sz w:val="28"/>
          <w:szCs w:val="28"/>
          <w:u w:val="single"/>
        </w:rPr>
      </w:pPr>
      <w:r w:rsidRPr="007E4035">
        <w:rPr>
          <w:b/>
          <w:sz w:val="28"/>
          <w:szCs w:val="28"/>
          <w:u w:val="single"/>
        </w:rPr>
        <w:t>Предприниматель.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Трудна моя работа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вы об этом знаете.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Подсчитываю прибыль я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Вы мне сейчас мешаете.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1.</w:t>
      </w:r>
      <w:r w:rsidRPr="007E4035">
        <w:rPr>
          <w:sz w:val="28"/>
          <w:szCs w:val="28"/>
        </w:rPr>
        <w:tab/>
        <w:t>Вы отравили воду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берег нашей речки,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Срубили клены, вербы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На берегах местечка.</w:t>
      </w:r>
    </w:p>
    <w:p w:rsidR="00817C4F" w:rsidRPr="007E4035" w:rsidRDefault="00817C4F" w:rsidP="00B80143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2.</w:t>
      </w:r>
      <w:r w:rsidRPr="007E4035">
        <w:rPr>
          <w:sz w:val="28"/>
          <w:szCs w:val="28"/>
        </w:rPr>
        <w:tab/>
        <w:t>Оставили здесь щебень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камни набросали.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Мы вам в письме об этом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Месяц назад писали.</w:t>
      </w:r>
    </w:p>
    <w:p w:rsidR="00817C4F" w:rsidRPr="007E4035" w:rsidRDefault="00817C4F" w:rsidP="00B80143">
      <w:pPr>
        <w:spacing w:after="0" w:line="240" w:lineRule="auto"/>
        <w:rPr>
          <w:b/>
          <w:sz w:val="28"/>
          <w:szCs w:val="28"/>
          <w:u w:val="single"/>
        </w:rPr>
      </w:pPr>
      <w:r w:rsidRPr="007E4035">
        <w:rPr>
          <w:b/>
          <w:sz w:val="28"/>
          <w:szCs w:val="28"/>
          <w:u w:val="single"/>
        </w:rPr>
        <w:t>Предприниматель.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Я строю себе дачу на берегу реки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И думаю там славно я проведу деньки. </w:t>
      </w:r>
      <w:r w:rsidRPr="007E4035">
        <w:rPr>
          <w:i/>
          <w:sz w:val="28"/>
          <w:szCs w:val="28"/>
        </w:rPr>
        <w:t>(пьет воду из графина)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Вода такая грязная, не сделать и глотка,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Хотел воды напиться, не буду я пока. (</w:t>
      </w:r>
      <w:r w:rsidRPr="007E4035">
        <w:rPr>
          <w:i/>
          <w:sz w:val="28"/>
          <w:szCs w:val="28"/>
        </w:rPr>
        <w:t>думает)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Пожаловаться нужно сейчас в "Водоканал".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Однако слишком много ему я задолжал.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1.</w:t>
      </w:r>
      <w:r w:rsidRPr="007E4035">
        <w:rPr>
          <w:sz w:val="28"/>
          <w:szCs w:val="28"/>
        </w:rPr>
        <w:tab/>
        <w:t>Преступны ваши действия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вас мы не простим.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2.</w:t>
      </w:r>
      <w:r w:rsidRPr="007E4035">
        <w:rPr>
          <w:sz w:val="28"/>
          <w:szCs w:val="28"/>
        </w:rPr>
        <w:tab/>
        <w:t>Мы в суд на вас немедленно. Заявку подадим.</w:t>
      </w:r>
    </w:p>
    <w:p w:rsidR="00817C4F" w:rsidRPr="007E4035" w:rsidRDefault="00817C4F" w:rsidP="00B80143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4C0E2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7E4035">
        <w:rPr>
          <w:b/>
          <w:i/>
          <w:sz w:val="28"/>
          <w:szCs w:val="28"/>
          <w:u w:val="single"/>
        </w:rPr>
        <w:t>ВЫХОДИТ ДЕВОЧКИ, которые исполняют танец «РЕЧКА»</w:t>
      </w:r>
    </w:p>
    <w:p w:rsidR="00817C4F" w:rsidRPr="007E4035" w:rsidRDefault="00817C4F" w:rsidP="004C0E2C">
      <w:pPr>
        <w:spacing w:after="0" w:line="240" w:lineRule="auto"/>
        <w:rPr>
          <w:b/>
          <w:sz w:val="28"/>
          <w:szCs w:val="28"/>
          <w:u w:val="single"/>
        </w:rPr>
      </w:pP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Девочка 1.</w:t>
      </w:r>
      <w:r w:rsidRPr="007E4035">
        <w:rPr>
          <w:sz w:val="28"/>
          <w:szCs w:val="28"/>
        </w:rPr>
        <w:tab/>
        <w:t>Подумал ли кто – нибудь  про меня? Нет!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Отходы сливали заводы в обед.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Пропала вся рыба в реке до одной,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А ведь была речка с прозрачной водой.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 xml:space="preserve">Девочка 2. </w:t>
      </w:r>
      <w:r w:rsidRPr="007E4035">
        <w:rPr>
          <w:sz w:val="28"/>
          <w:szCs w:val="28"/>
        </w:rPr>
        <w:t>В гости к себе я всех приглашала,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 жажды и птиц, и зверей всех спасла.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Приходили ко мне люди летом искупаться,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Отдохнуть на берегу, да и сил набраться.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Девочка 3</w:t>
      </w:r>
      <w:r w:rsidRPr="007E4035">
        <w:rPr>
          <w:sz w:val="28"/>
          <w:szCs w:val="28"/>
        </w:rPr>
        <w:t>.Легко веяла прохлада, всем гостям была я рада.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Жаль, что не смогу вас приютить на берегу.</w:t>
      </w:r>
    </w:p>
    <w:p w:rsidR="00817C4F" w:rsidRPr="007E4035" w:rsidRDefault="00817C4F" w:rsidP="004C0E2C">
      <w:pPr>
        <w:spacing w:after="0" w:line="240" w:lineRule="auto"/>
        <w:rPr>
          <w:b/>
          <w:sz w:val="28"/>
          <w:szCs w:val="28"/>
          <w:u w:val="single"/>
        </w:rPr>
      </w:pPr>
      <w:r w:rsidRPr="007E4035">
        <w:rPr>
          <w:b/>
          <w:sz w:val="28"/>
          <w:szCs w:val="28"/>
          <w:u w:val="single"/>
        </w:rPr>
        <w:t>Предприниматель.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Придется, мне видно, долги заплатить,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Чтоб воду нам чистую, свежую пить.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Отдаю распоряженья на очистные сооруженья.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Раскаиваюсь я сердечно.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Очистим речку мы, конечно.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Будет чистою вода, берег будет хоть куда!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1.</w:t>
      </w:r>
      <w:r w:rsidRPr="007E4035">
        <w:rPr>
          <w:sz w:val="28"/>
          <w:szCs w:val="28"/>
        </w:rPr>
        <w:tab/>
        <w:t>Если деньги накопить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Можно многое купить –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Дом, одежду и завод,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Самолет и пароход.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  <w:u w:val="single"/>
        </w:rPr>
        <w:t>Эколог 2.</w:t>
      </w:r>
      <w:r w:rsidRPr="007E4035">
        <w:rPr>
          <w:sz w:val="28"/>
          <w:szCs w:val="28"/>
        </w:rPr>
        <w:tab/>
        <w:t>Но нельзя купить росу,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Птичье пение в лесу.</w:t>
      </w:r>
    </w:p>
    <w:p w:rsidR="00817C4F" w:rsidRPr="007E4035" w:rsidRDefault="00817C4F" w:rsidP="004C0E2C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не спрятать  в кошелек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Родничок и тополек. Вода нужна всему живому на земле: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И рыбам, и деревьям, и траве.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Ты, человек – запомни навсегда,</w:t>
      </w:r>
    </w:p>
    <w:p w:rsidR="00817C4F" w:rsidRPr="007E4035" w:rsidRDefault="00817C4F" w:rsidP="002F68AC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Источник жизни на земле – вода!</w:t>
      </w:r>
    </w:p>
    <w:p w:rsidR="00817C4F" w:rsidRPr="007E4035" w:rsidRDefault="00817C4F" w:rsidP="00B63411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7E4035">
        <w:rPr>
          <w:b/>
          <w:i/>
          <w:sz w:val="28"/>
          <w:szCs w:val="28"/>
          <w:u w:val="single"/>
        </w:rPr>
        <w:t>ТАНЕЦ «РЕЧКА».</w:t>
      </w:r>
    </w:p>
    <w:p w:rsidR="00817C4F" w:rsidRPr="007E4035" w:rsidRDefault="00817C4F" w:rsidP="002F68AC">
      <w:pPr>
        <w:spacing w:after="0" w:line="240" w:lineRule="auto"/>
        <w:jc w:val="center"/>
        <w:rPr>
          <w:i/>
          <w:sz w:val="24"/>
          <w:szCs w:val="24"/>
        </w:rPr>
      </w:pPr>
      <w:r w:rsidRPr="007E4035">
        <w:rPr>
          <w:i/>
          <w:sz w:val="24"/>
          <w:szCs w:val="24"/>
        </w:rPr>
        <w:t>(Выходят туристы, располагаются на берегу речки, выставляют содержимое из рюкзаков, всё разбрасывают, рвут цветы…)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  <w:u w:val="single"/>
        </w:rPr>
        <w:t>Экскурсовод.</w:t>
      </w:r>
      <w:r w:rsidRPr="007E4035">
        <w:rPr>
          <w:sz w:val="28"/>
          <w:szCs w:val="28"/>
        </w:rPr>
        <w:t xml:space="preserve">  Вот репродукция картин "Природа, ты и я".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 xml:space="preserve">     В лес на полянку пришла одна семья.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Папа.</w:t>
      </w:r>
      <w:r w:rsidRPr="007E4035">
        <w:rPr>
          <w:b/>
          <w:i/>
          <w:sz w:val="28"/>
          <w:szCs w:val="28"/>
        </w:rPr>
        <w:tab/>
      </w:r>
      <w:r w:rsidRPr="007E4035">
        <w:rPr>
          <w:sz w:val="28"/>
          <w:szCs w:val="28"/>
        </w:rPr>
        <w:tab/>
        <w:t>Мы приехали на речку воскресенье провести,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ab/>
      </w:r>
      <w:r w:rsidRPr="007E4035">
        <w:rPr>
          <w:b/>
          <w:i/>
          <w:sz w:val="28"/>
          <w:szCs w:val="28"/>
        </w:rPr>
        <w:tab/>
      </w:r>
      <w:r w:rsidRPr="007E4035">
        <w:rPr>
          <w:sz w:val="28"/>
          <w:szCs w:val="28"/>
        </w:rPr>
        <w:t>А свободного местечка возле речки не найти.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Мама.</w:t>
      </w:r>
      <w:r w:rsidRPr="007E4035">
        <w:rPr>
          <w:sz w:val="28"/>
          <w:szCs w:val="28"/>
        </w:rPr>
        <w:tab/>
        <w:t>Тут сидят и там сидят: загорают и едят,</w:t>
      </w:r>
    </w:p>
    <w:p w:rsidR="00817C4F" w:rsidRPr="007E4035" w:rsidRDefault="00817C4F" w:rsidP="002F68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Отдыхают, как хотят сотни взрослых и ребят.</w:t>
      </w:r>
    </w:p>
    <w:p w:rsidR="00817C4F" w:rsidRPr="007E4035" w:rsidRDefault="00817C4F" w:rsidP="00B63411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924CAE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4035">
        <w:rPr>
          <w:b/>
          <w:i/>
          <w:sz w:val="28"/>
          <w:szCs w:val="28"/>
        </w:rPr>
        <w:t>К ТУРИСТАМ ПОДХОДИТ СЕМЬЯ.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Папа.</w:t>
      </w:r>
      <w:r w:rsidRPr="007E4035">
        <w:rPr>
          <w:b/>
          <w:i/>
          <w:sz w:val="28"/>
          <w:szCs w:val="28"/>
        </w:rPr>
        <w:tab/>
      </w:r>
      <w:r w:rsidRPr="007E4035">
        <w:rPr>
          <w:sz w:val="28"/>
          <w:szCs w:val="28"/>
        </w:rPr>
        <w:tab/>
        <w:t>Не рви понапрасну с деревьев листву,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птиц не губи ни орла, ни сову.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Мама.</w:t>
      </w:r>
      <w:r w:rsidRPr="007E4035">
        <w:rPr>
          <w:sz w:val="28"/>
          <w:szCs w:val="28"/>
        </w:rPr>
        <w:tab/>
        <w:t>Цветы не топчи, гнезда не разоряй.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Ведь жизнь есть во всем - только ты замечай.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Ребенок.</w:t>
      </w:r>
      <w:r w:rsidRPr="007E4035">
        <w:rPr>
          <w:sz w:val="28"/>
          <w:szCs w:val="28"/>
        </w:rPr>
        <w:tab/>
        <w:t>Речка, поле, ты и я –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Вместе мы одна семья.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Если Земля будет чистой, красивой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жизнь у нас будет здоровой, счастливой.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Папа.</w:t>
      </w:r>
      <w:r w:rsidRPr="007E4035">
        <w:rPr>
          <w:b/>
          <w:i/>
          <w:sz w:val="28"/>
          <w:szCs w:val="28"/>
        </w:rPr>
        <w:tab/>
      </w:r>
      <w:r w:rsidRPr="007E4035">
        <w:rPr>
          <w:sz w:val="28"/>
          <w:szCs w:val="28"/>
        </w:rPr>
        <w:tab/>
        <w:t>Ведь вам продолжать после нас дальше жить.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Мама.</w:t>
      </w:r>
      <w:r w:rsidRPr="007E4035">
        <w:rPr>
          <w:sz w:val="28"/>
          <w:szCs w:val="28"/>
        </w:rPr>
        <w:tab/>
        <w:t>Любите природу, с ней надо дружить.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1.</w:t>
      </w:r>
      <w:r w:rsidRPr="007E4035">
        <w:rPr>
          <w:sz w:val="28"/>
          <w:szCs w:val="28"/>
        </w:rPr>
        <w:tab/>
        <w:t>О, люди, подвластны вам воздух, вода!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С добром или злом вы явились сюда?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Ведь с вашим приходом уходит покой.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Зверята с опаскою мчатся домой.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2.</w:t>
      </w:r>
      <w:r w:rsidRPr="007E4035">
        <w:rPr>
          <w:sz w:val="28"/>
          <w:szCs w:val="28"/>
        </w:rPr>
        <w:tab/>
        <w:t>Подумайте, братья, цена какова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Деревьев и трав, ручья и цветка.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И пусть не подымится ваша рука,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Чтоб жизнь отобрать у ребенка зверька.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b/>
          <w:sz w:val="28"/>
          <w:szCs w:val="28"/>
        </w:rPr>
        <w:t>Ребенок 3.</w:t>
      </w:r>
      <w:r w:rsidRPr="007E4035">
        <w:rPr>
          <w:sz w:val="28"/>
          <w:szCs w:val="28"/>
        </w:rPr>
        <w:tab/>
        <w:t>Так может случиться – исчезнет краса!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Пустынною местностью станут леса: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Ручьи голубые под землю уйдут,</w:t>
      </w:r>
    </w:p>
    <w:p w:rsidR="00817C4F" w:rsidRPr="007E4035" w:rsidRDefault="00817C4F" w:rsidP="00924CAE">
      <w:pPr>
        <w:spacing w:after="0" w:line="240" w:lineRule="auto"/>
        <w:rPr>
          <w:sz w:val="28"/>
          <w:szCs w:val="28"/>
        </w:rPr>
      </w:pPr>
      <w:r w:rsidRPr="007E4035">
        <w:rPr>
          <w:sz w:val="28"/>
          <w:szCs w:val="28"/>
        </w:rPr>
        <w:tab/>
      </w:r>
      <w:r w:rsidRPr="007E4035">
        <w:rPr>
          <w:sz w:val="28"/>
          <w:szCs w:val="28"/>
        </w:rPr>
        <w:tab/>
        <w:t>Все звери от голода, жажды умрут!</w:t>
      </w:r>
    </w:p>
    <w:p w:rsidR="00817C4F" w:rsidRPr="007E4035" w:rsidRDefault="00817C4F" w:rsidP="00D10D0B">
      <w:pPr>
        <w:spacing w:after="0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 xml:space="preserve">Ребёнок 4: </w:t>
      </w:r>
      <w:bookmarkStart w:id="0" w:name="_GoBack"/>
      <w:bookmarkEnd w:id="0"/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             </w:t>
      </w:r>
      <w:r w:rsidRPr="007E4035">
        <w:rPr>
          <w:sz w:val="28"/>
          <w:szCs w:val="28"/>
        </w:rPr>
        <w:t>Дерево, река, цветок и птица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Не всегда умеют защититься.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Если будут уничтожены они,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На планете вы останетесь одни.</w:t>
      </w:r>
    </w:p>
    <w:p w:rsidR="00817C4F" w:rsidRPr="007E4035" w:rsidRDefault="00817C4F" w:rsidP="00D10D0B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Я прошу вас, люди, помогите! И свою природу защитите!</w:t>
      </w:r>
    </w:p>
    <w:p w:rsidR="00817C4F" w:rsidRPr="007E4035" w:rsidRDefault="00817C4F" w:rsidP="00690F82">
      <w:pPr>
        <w:spacing w:after="0"/>
        <w:rPr>
          <w:i/>
          <w:sz w:val="28"/>
          <w:szCs w:val="28"/>
        </w:rPr>
      </w:pPr>
      <w:r w:rsidRPr="007E4035">
        <w:rPr>
          <w:i/>
          <w:sz w:val="28"/>
          <w:szCs w:val="28"/>
        </w:rPr>
        <w:t>(Выходят учащиеся Школы Искусств в шапочках птиц, зверей, цветов)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Девочка: </w:t>
      </w:r>
      <w:r w:rsidRPr="007E4035">
        <w:rPr>
          <w:sz w:val="28"/>
          <w:szCs w:val="28"/>
        </w:rPr>
        <w:t>Чтобы природу нашу сохранить,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Чтоб радость завтрашнего дня смогли мы ощутить,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Нам нужно правила простые написать,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Запомнить их и строго соблюдать!</w:t>
      </w:r>
    </w:p>
    <w:p w:rsidR="00817C4F" w:rsidRPr="007E4035" w:rsidRDefault="00817C4F" w:rsidP="00690F82">
      <w:pPr>
        <w:spacing w:after="0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 xml:space="preserve">Волк:              </w:t>
      </w:r>
      <w:r w:rsidRPr="007E4035">
        <w:rPr>
          <w:sz w:val="28"/>
          <w:szCs w:val="28"/>
        </w:rPr>
        <w:t>Нельзя сорить в лесу!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Лотос:            </w:t>
      </w:r>
      <w:r w:rsidRPr="007E4035">
        <w:rPr>
          <w:sz w:val="28"/>
          <w:szCs w:val="28"/>
        </w:rPr>
        <w:t>Бросать бутылки в воду!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Аист:              </w:t>
      </w:r>
      <w:r w:rsidRPr="007E4035">
        <w:rPr>
          <w:sz w:val="28"/>
          <w:szCs w:val="28"/>
        </w:rPr>
        <w:t>Не разжигай костер,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 Оберегай природу!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Кувшинка:   </w:t>
      </w:r>
      <w:r w:rsidRPr="007E4035">
        <w:rPr>
          <w:sz w:val="28"/>
          <w:szCs w:val="28"/>
        </w:rPr>
        <w:t>Цветы не рви!</w:t>
      </w:r>
    </w:p>
    <w:p w:rsidR="00817C4F" w:rsidRPr="007E4035" w:rsidRDefault="00817C4F" w:rsidP="00690F82">
      <w:pPr>
        <w:spacing w:after="0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 xml:space="preserve">Заяц:             </w:t>
      </w:r>
      <w:r w:rsidRPr="007E4035">
        <w:rPr>
          <w:sz w:val="28"/>
          <w:szCs w:val="28"/>
        </w:rPr>
        <w:t>Деревья не ломай!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>Лебедь</w:t>
      </w:r>
      <w:r w:rsidRPr="007E4035">
        <w:rPr>
          <w:sz w:val="28"/>
          <w:szCs w:val="28"/>
        </w:rPr>
        <w:t>:        И громко не кричи!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Заяц:              </w:t>
      </w:r>
      <w:r w:rsidRPr="007E4035">
        <w:rPr>
          <w:sz w:val="28"/>
          <w:szCs w:val="28"/>
        </w:rPr>
        <w:t>Зверей не обижай!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>Осетр:</w:t>
      </w:r>
      <w:r w:rsidRPr="007E4035">
        <w:rPr>
          <w:sz w:val="28"/>
          <w:szCs w:val="28"/>
        </w:rPr>
        <w:t xml:space="preserve">           Химические средства в воду не сливай!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b/>
          <w:sz w:val="28"/>
          <w:szCs w:val="28"/>
        </w:rPr>
        <w:t xml:space="preserve">Все:                </w:t>
      </w:r>
      <w:r w:rsidRPr="007E4035">
        <w:rPr>
          <w:sz w:val="28"/>
          <w:szCs w:val="28"/>
        </w:rPr>
        <w:t>И взрослым эти правила всегда напоминай!</w:t>
      </w:r>
    </w:p>
    <w:p w:rsidR="00817C4F" w:rsidRPr="007E4035" w:rsidRDefault="00817C4F" w:rsidP="0044758E">
      <w:pPr>
        <w:spacing w:after="0"/>
        <w:jc w:val="center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ПЕСНЯ «ВОРОНЫ – МАКАРОНЫ»</w:t>
      </w:r>
      <w:r w:rsidRPr="007E4035">
        <w:rPr>
          <w:sz w:val="28"/>
          <w:szCs w:val="28"/>
        </w:rPr>
        <w:t xml:space="preserve"> </w:t>
      </w:r>
      <w:r w:rsidRPr="007E4035">
        <w:rPr>
          <w:i/>
          <w:sz w:val="28"/>
          <w:szCs w:val="28"/>
        </w:rPr>
        <w:t>(исп. Учащаяся Школы Искусств)</w:t>
      </w:r>
    </w:p>
    <w:p w:rsidR="00817C4F" w:rsidRPr="007E4035" w:rsidRDefault="00817C4F" w:rsidP="00690F82">
      <w:pPr>
        <w:spacing w:after="0"/>
        <w:rPr>
          <w:b/>
          <w:sz w:val="28"/>
          <w:szCs w:val="28"/>
        </w:rPr>
      </w:pPr>
      <w:r w:rsidRPr="007E4035">
        <w:rPr>
          <w:b/>
          <w:sz w:val="28"/>
          <w:szCs w:val="28"/>
        </w:rPr>
        <w:t xml:space="preserve">Волга:           - </w:t>
      </w:r>
      <w:r w:rsidRPr="007E4035">
        <w:rPr>
          <w:sz w:val="28"/>
          <w:szCs w:val="28"/>
        </w:rPr>
        <w:t>Живая ниточка связала всех навек</w:t>
      </w:r>
      <w:r w:rsidRPr="007E4035">
        <w:rPr>
          <w:b/>
          <w:sz w:val="28"/>
          <w:szCs w:val="28"/>
        </w:rPr>
        <w:t xml:space="preserve"> :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 Листок, улиточка, земля и человек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Живут на свете, как одна семья.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Не обойтись земле без муравья.</w:t>
      </w:r>
    </w:p>
    <w:p w:rsidR="00817C4F" w:rsidRPr="007E4035" w:rsidRDefault="00817C4F" w:rsidP="002D202C">
      <w:pPr>
        <w:spacing w:after="0"/>
        <w:jc w:val="center"/>
        <w:rPr>
          <w:b/>
          <w:i/>
          <w:sz w:val="28"/>
          <w:szCs w:val="28"/>
        </w:rPr>
      </w:pPr>
      <w:r w:rsidRPr="007E4035">
        <w:rPr>
          <w:b/>
          <w:i/>
          <w:sz w:val="28"/>
          <w:szCs w:val="28"/>
        </w:rPr>
        <w:t xml:space="preserve">ПЕСНЯ « НЕ ОБИЖАЙТЕ МУРАВЬЯ!» </w:t>
      </w:r>
      <w:r w:rsidRPr="007E4035">
        <w:rPr>
          <w:i/>
          <w:sz w:val="28"/>
          <w:szCs w:val="28"/>
        </w:rPr>
        <w:t>(исп. вок. группа детей средней группы)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Воде – без рыбы, лесу – без зверей,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А человеку – без природы всей.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И ты за эту ниточку держись,</w:t>
      </w:r>
    </w:p>
    <w:p w:rsidR="00817C4F" w:rsidRPr="007E4035" w:rsidRDefault="00817C4F" w:rsidP="00690F82">
      <w:pPr>
        <w:spacing w:after="0"/>
        <w:rPr>
          <w:sz w:val="28"/>
          <w:szCs w:val="28"/>
        </w:rPr>
      </w:pPr>
      <w:r w:rsidRPr="007E4035">
        <w:rPr>
          <w:sz w:val="28"/>
          <w:szCs w:val="28"/>
        </w:rPr>
        <w:t xml:space="preserve">                       Чтоб не кончалась у природы жизнь! </w:t>
      </w:r>
    </w:p>
    <w:p w:rsidR="00817C4F" w:rsidRPr="007E4035" w:rsidRDefault="00817C4F" w:rsidP="002D202C">
      <w:pPr>
        <w:spacing w:after="0"/>
        <w:jc w:val="center"/>
        <w:rPr>
          <w:sz w:val="28"/>
          <w:szCs w:val="28"/>
        </w:rPr>
      </w:pPr>
      <w:r w:rsidRPr="007E4035">
        <w:rPr>
          <w:b/>
          <w:i/>
          <w:sz w:val="28"/>
          <w:szCs w:val="28"/>
        </w:rPr>
        <w:t>ПЕСНЯ «РОССИЯ»</w:t>
      </w:r>
      <w:r w:rsidRPr="007E4035">
        <w:rPr>
          <w:sz w:val="28"/>
          <w:szCs w:val="28"/>
        </w:rPr>
        <w:t xml:space="preserve"> </w:t>
      </w:r>
      <w:r w:rsidRPr="007E4035">
        <w:rPr>
          <w:i/>
          <w:sz w:val="28"/>
          <w:szCs w:val="28"/>
        </w:rPr>
        <w:t>(исп. учащийся Школы Искусств Кирпичников Вова)</w:t>
      </w:r>
    </w:p>
    <w:p w:rsidR="00817C4F" w:rsidRPr="007E4035" w:rsidRDefault="00817C4F" w:rsidP="00690F82">
      <w:pPr>
        <w:spacing w:after="0"/>
        <w:rPr>
          <w:b/>
          <w:i/>
          <w:sz w:val="28"/>
          <w:szCs w:val="28"/>
        </w:rPr>
      </w:pPr>
      <w:r w:rsidRPr="007E4035">
        <w:rPr>
          <w:sz w:val="28"/>
          <w:szCs w:val="28"/>
        </w:rPr>
        <w:t xml:space="preserve">              </w:t>
      </w:r>
      <w:r w:rsidRPr="007E4035">
        <w:rPr>
          <w:b/>
          <w:i/>
          <w:sz w:val="28"/>
          <w:szCs w:val="28"/>
        </w:rPr>
        <w:t>ЗАКЛЮЧИТЕЛЬНАЯ ПЕСНЯ «МЫ ХОТИМ, ЧТОБ ПТИЦЫ ПЕЛИ»</w:t>
      </w:r>
    </w:p>
    <w:p w:rsidR="00817C4F" w:rsidRPr="001F2E50" w:rsidRDefault="00817C4F" w:rsidP="00690F82">
      <w:pPr>
        <w:spacing w:after="0"/>
        <w:rPr>
          <w:b/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17C4F" w:rsidRDefault="00817C4F" w:rsidP="00690F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Default="00817C4F" w:rsidP="00690F82">
      <w:pPr>
        <w:spacing w:after="0"/>
        <w:rPr>
          <w:sz w:val="28"/>
          <w:szCs w:val="28"/>
        </w:rPr>
      </w:pPr>
    </w:p>
    <w:p w:rsidR="00817C4F" w:rsidRPr="00857B3E" w:rsidRDefault="00817C4F" w:rsidP="00856990">
      <w:pPr>
        <w:spacing w:after="0" w:line="240" w:lineRule="auto"/>
        <w:jc w:val="center"/>
        <w:rPr>
          <w:sz w:val="28"/>
          <w:szCs w:val="28"/>
        </w:rPr>
      </w:pPr>
    </w:p>
    <w:sectPr w:rsidR="00817C4F" w:rsidRPr="00857B3E" w:rsidSect="00217A8C">
      <w:pgSz w:w="11906" w:h="16838"/>
      <w:pgMar w:top="540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0C83"/>
    <w:multiLevelType w:val="hybridMultilevel"/>
    <w:tmpl w:val="F6D27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4F"/>
    <w:rsid w:val="00080115"/>
    <w:rsid w:val="000D7BD3"/>
    <w:rsid w:val="000E2B4F"/>
    <w:rsid w:val="001244C8"/>
    <w:rsid w:val="00135E48"/>
    <w:rsid w:val="001427E3"/>
    <w:rsid w:val="0016220D"/>
    <w:rsid w:val="0017757B"/>
    <w:rsid w:val="001F1A25"/>
    <w:rsid w:val="001F2E50"/>
    <w:rsid w:val="00217A8C"/>
    <w:rsid w:val="00284ED0"/>
    <w:rsid w:val="00287409"/>
    <w:rsid w:val="002A16C8"/>
    <w:rsid w:val="002B36DE"/>
    <w:rsid w:val="002D202C"/>
    <w:rsid w:val="002D73DC"/>
    <w:rsid w:val="002F68AC"/>
    <w:rsid w:val="003169AF"/>
    <w:rsid w:val="0034118D"/>
    <w:rsid w:val="00393C8F"/>
    <w:rsid w:val="00396737"/>
    <w:rsid w:val="003A7247"/>
    <w:rsid w:val="003C25C4"/>
    <w:rsid w:val="00417837"/>
    <w:rsid w:val="0044758E"/>
    <w:rsid w:val="00477894"/>
    <w:rsid w:val="004A4920"/>
    <w:rsid w:val="004C0E2C"/>
    <w:rsid w:val="004E4ADE"/>
    <w:rsid w:val="00500E2B"/>
    <w:rsid w:val="005360B2"/>
    <w:rsid w:val="00690F82"/>
    <w:rsid w:val="006D1FDE"/>
    <w:rsid w:val="0073221B"/>
    <w:rsid w:val="00765477"/>
    <w:rsid w:val="007E4035"/>
    <w:rsid w:val="007E7287"/>
    <w:rsid w:val="007F3D57"/>
    <w:rsid w:val="00804EDF"/>
    <w:rsid w:val="0081766D"/>
    <w:rsid w:val="00817C4F"/>
    <w:rsid w:val="0082326E"/>
    <w:rsid w:val="00856990"/>
    <w:rsid w:val="00857B3E"/>
    <w:rsid w:val="00905908"/>
    <w:rsid w:val="00924CAE"/>
    <w:rsid w:val="00994359"/>
    <w:rsid w:val="009B5D97"/>
    <w:rsid w:val="009C31AC"/>
    <w:rsid w:val="009F3D0A"/>
    <w:rsid w:val="00A120D1"/>
    <w:rsid w:val="00A17CC8"/>
    <w:rsid w:val="00A96205"/>
    <w:rsid w:val="00B474B5"/>
    <w:rsid w:val="00B63411"/>
    <w:rsid w:val="00B80143"/>
    <w:rsid w:val="00BC2D33"/>
    <w:rsid w:val="00C05068"/>
    <w:rsid w:val="00C22AED"/>
    <w:rsid w:val="00C50652"/>
    <w:rsid w:val="00C62D69"/>
    <w:rsid w:val="00C95E8C"/>
    <w:rsid w:val="00CB0255"/>
    <w:rsid w:val="00D10D0B"/>
    <w:rsid w:val="00D46A92"/>
    <w:rsid w:val="00D80081"/>
    <w:rsid w:val="00D85832"/>
    <w:rsid w:val="00DA069F"/>
    <w:rsid w:val="00DA7314"/>
    <w:rsid w:val="00DC4FC4"/>
    <w:rsid w:val="00E20B05"/>
    <w:rsid w:val="00EA154A"/>
    <w:rsid w:val="00F64DDE"/>
    <w:rsid w:val="00F81FD8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69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1160</TotalTime>
  <Pages>8</Pages>
  <Words>1836</Words>
  <Characters>10467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Надежда</cp:lastModifiedBy>
  <cp:revision>16</cp:revision>
  <cp:lastPrinted>2014-04-06T10:27:00Z</cp:lastPrinted>
  <dcterms:created xsi:type="dcterms:W3CDTF">2012-03-21T18:34:00Z</dcterms:created>
  <dcterms:modified xsi:type="dcterms:W3CDTF">2014-08-26T08:33:00Z</dcterms:modified>
</cp:coreProperties>
</file>